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1AA6" w14:textId="77777777" w:rsidR="009E4CBB" w:rsidRPr="001F5A80" w:rsidRDefault="009E4CBB" w:rsidP="00B87A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FFFFFF"/>
          <w:spacing w:val="46"/>
          <w:position w:val="7"/>
          <w:sz w:val="52"/>
          <w:szCs w:val="52"/>
        </w:rPr>
      </w:pPr>
    </w:p>
    <w:p w14:paraId="589F2D31" w14:textId="77777777" w:rsidR="009E4CBB" w:rsidRPr="001F5A80" w:rsidRDefault="009E4CBB" w:rsidP="00B87A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FFFFFF"/>
          <w:spacing w:val="46"/>
          <w:position w:val="7"/>
          <w:sz w:val="52"/>
          <w:szCs w:val="52"/>
        </w:rPr>
      </w:pPr>
    </w:p>
    <w:p w14:paraId="6D95974D" w14:textId="77777777" w:rsidR="009E4CBB" w:rsidRPr="001F5A80" w:rsidRDefault="009E4CBB" w:rsidP="00B87A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FFFFFF"/>
          <w:spacing w:val="46"/>
          <w:position w:val="7"/>
          <w:sz w:val="52"/>
          <w:szCs w:val="52"/>
        </w:rPr>
      </w:pPr>
    </w:p>
    <w:p w14:paraId="06253782" w14:textId="77777777" w:rsidR="00AA5743" w:rsidRDefault="00B87A40" w:rsidP="00B87A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FFFFFF"/>
          <w:spacing w:val="46"/>
          <w:position w:val="7"/>
          <w:sz w:val="52"/>
          <w:szCs w:val="52"/>
        </w:rPr>
      </w:pPr>
      <w:r w:rsidRPr="001F5A80">
        <w:rPr>
          <w:rFonts w:ascii="Times New Roman" w:hAnsi="Times New Roman"/>
          <w:b/>
          <w:color w:val="FFFFFF"/>
          <w:spacing w:val="46"/>
          <w:position w:val="7"/>
          <w:sz w:val="52"/>
          <w:szCs w:val="52"/>
        </w:rPr>
        <w:t>АДМИНИСТ</w:t>
      </w:r>
    </w:p>
    <w:p w14:paraId="10F0220B" w14:textId="23652C89" w:rsidR="00AA5743" w:rsidRPr="00373143" w:rsidRDefault="00DE2FD0" w:rsidP="00B87A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46"/>
          <w:position w:val="7"/>
          <w:sz w:val="52"/>
          <w:szCs w:val="52"/>
        </w:rPr>
      </w:pPr>
      <w:r>
        <w:rPr>
          <w:rFonts w:ascii="Times New Roman" w:hAnsi="Times New Roman"/>
          <w:b/>
          <w:color w:val="FFFFFF"/>
          <w:spacing w:val="46"/>
          <w:position w:val="7"/>
          <w:sz w:val="52"/>
          <w:szCs w:val="52"/>
          <w:lang w:val="en-US"/>
        </w:rPr>
        <w:t>G</w:t>
      </w:r>
    </w:p>
    <w:p w14:paraId="30B05FF2" w14:textId="77777777" w:rsidR="00CE1EB2" w:rsidRDefault="00CE1EB2" w:rsidP="00B87A40">
      <w:pPr>
        <w:shd w:val="clear" w:color="auto" w:fill="FFFFFF"/>
        <w:spacing w:before="43" w:after="0" w:line="240" w:lineRule="auto"/>
        <w:jc w:val="center"/>
        <w:rPr>
          <w:rFonts w:ascii="Times New Roman" w:hAnsi="Times New Roman"/>
          <w:color w:val="FFFFFF"/>
          <w:spacing w:val="-10"/>
          <w:sz w:val="28"/>
          <w:szCs w:val="28"/>
        </w:rPr>
      </w:pPr>
    </w:p>
    <w:p w14:paraId="790C1B52" w14:textId="77777777" w:rsidR="00D01A8F" w:rsidRDefault="00D01A8F" w:rsidP="00B87A40">
      <w:pPr>
        <w:shd w:val="clear" w:color="auto" w:fill="FFFFFF"/>
        <w:spacing w:before="43" w:after="0" w:line="240" w:lineRule="auto"/>
        <w:jc w:val="center"/>
        <w:rPr>
          <w:rFonts w:ascii="Times New Roman" w:hAnsi="Times New Roman"/>
          <w:color w:val="FFFFFF"/>
          <w:spacing w:val="-10"/>
          <w:sz w:val="28"/>
          <w:szCs w:val="28"/>
        </w:rPr>
      </w:pPr>
    </w:p>
    <w:p w14:paraId="3871633D" w14:textId="50A04CD5" w:rsidR="00B87A40" w:rsidRPr="001F5A80" w:rsidRDefault="00B87A40" w:rsidP="00B87A40">
      <w:pPr>
        <w:shd w:val="clear" w:color="auto" w:fill="FFFFFF"/>
        <w:spacing w:before="43" w:after="0" w:line="240" w:lineRule="auto"/>
        <w:jc w:val="center"/>
        <w:rPr>
          <w:rFonts w:ascii="Times New Roman" w:hAnsi="Times New Roman"/>
          <w:color w:val="FFFFFF"/>
        </w:rPr>
      </w:pPr>
      <w:r w:rsidRPr="001F5A80">
        <w:rPr>
          <w:rFonts w:ascii="Times New Roman" w:hAnsi="Times New Roman"/>
          <w:color w:val="FFFFFF"/>
          <w:spacing w:val="-10"/>
          <w:sz w:val="28"/>
          <w:szCs w:val="28"/>
        </w:rPr>
        <w:t>ГОРОДСКОГО ОКРУГА КРАСНОГОРСК</w:t>
      </w:r>
    </w:p>
    <w:p w14:paraId="3945DB11" w14:textId="77777777" w:rsidR="00CB20B5" w:rsidRPr="001F5A80" w:rsidRDefault="00CB20B5" w:rsidP="00CB20B5">
      <w:pPr>
        <w:shd w:val="clear" w:color="auto" w:fill="FFFFFF"/>
        <w:spacing w:before="72" w:after="0" w:line="240" w:lineRule="auto"/>
        <w:jc w:val="center"/>
        <w:rPr>
          <w:rFonts w:ascii="Times New Roman" w:hAnsi="Times New Roman"/>
          <w:color w:val="FFFFFF"/>
          <w:spacing w:val="-9"/>
        </w:rPr>
      </w:pPr>
      <w:r w:rsidRPr="001F5A80">
        <w:rPr>
          <w:rFonts w:ascii="Times New Roman" w:hAnsi="Times New Roman"/>
          <w:color w:val="FFFFFF"/>
          <w:spacing w:val="-9"/>
        </w:rPr>
        <w:t>МОСКОВСКОЙ ОБЛАСТИ</w:t>
      </w:r>
    </w:p>
    <w:p w14:paraId="142892C8" w14:textId="1858F27D" w:rsidR="00A332BB" w:rsidRPr="00A332BB" w:rsidRDefault="001024BE" w:rsidP="001024BE">
      <w:pPr>
        <w:spacing w:after="0" w:line="276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bookmarkStart w:id="0" w:name="_Hlk209539112"/>
      <w:r w:rsidRPr="002D5AC8">
        <w:rPr>
          <w:rFonts w:ascii="Times New Roman" w:hAnsi="Times New Roman"/>
          <w:sz w:val="28"/>
          <w:szCs w:val="28"/>
        </w:rPr>
        <w:t>О внесении изменений в постановление</w:t>
      </w:r>
      <w:r w:rsidRPr="002D5AC8">
        <w:rPr>
          <w:sz w:val="28"/>
          <w:szCs w:val="28"/>
        </w:rPr>
        <w:t xml:space="preserve"> </w:t>
      </w:r>
      <w:r w:rsidRPr="002D5AC8">
        <w:rPr>
          <w:rFonts w:ascii="Times New Roman" w:hAnsi="Times New Roman"/>
          <w:sz w:val="28"/>
          <w:szCs w:val="28"/>
        </w:rPr>
        <w:t xml:space="preserve">администрации городского округа Красногорск Московской области от </w:t>
      </w:r>
      <w:r>
        <w:rPr>
          <w:rFonts w:ascii="Times New Roman" w:hAnsi="Times New Roman"/>
          <w:sz w:val="28"/>
          <w:szCs w:val="28"/>
        </w:rPr>
        <w:t>23.09.2025</w:t>
      </w:r>
      <w:r w:rsidRPr="002D5AC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2516</w:t>
      </w:r>
      <w:r w:rsidRPr="002D5AC8">
        <w:rPr>
          <w:rFonts w:ascii="Times New Roman" w:hAnsi="Times New Roman"/>
          <w:sz w:val="28"/>
          <w:szCs w:val="28"/>
        </w:rPr>
        <w:t xml:space="preserve">/9 «Об утверждении перечня муниципальных программ городского округа Красногорск Московской области, </w:t>
      </w:r>
      <w:r w:rsidR="00A332BB" w:rsidRPr="00A332B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подлежащих реализации начиная с 202</w:t>
      </w:r>
      <w:r w:rsidR="00A332B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6</w:t>
      </w:r>
      <w:r w:rsidR="00A332BB" w:rsidRPr="00A332B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года»</w:t>
      </w:r>
    </w:p>
    <w:p w14:paraId="626F6EE6" w14:textId="77777777" w:rsidR="00A332BB" w:rsidRPr="00AA5743" w:rsidRDefault="00A332BB" w:rsidP="00CB20B5">
      <w:pPr>
        <w:spacing w:after="0" w:line="216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2348E5A5" w14:textId="77777777" w:rsidR="00CB20B5" w:rsidRPr="00AA5743" w:rsidRDefault="00CB20B5" w:rsidP="00CB20B5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3E9EB9C4" w14:textId="2FBD13EE" w:rsidR="00CB20B5" w:rsidRDefault="00CB20B5" w:rsidP="00D659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C0D87">
        <w:rPr>
          <w:rFonts w:ascii="Times New Roman" w:hAnsi="Times New Roman"/>
          <w:sz w:val="28"/>
          <w:szCs w:val="28"/>
        </w:rPr>
        <w:t>В соответствии с Федеральным законом РФ от 06.10.2003 № 131 – ФЗ «Об общих принципах организации местного самоуправления в Российской Федерации», Уставом городского округа Красногорск Московской области</w:t>
      </w:r>
      <w:r w:rsidR="001224AD">
        <w:rPr>
          <w:rFonts w:ascii="Times New Roman" w:hAnsi="Times New Roman"/>
          <w:sz w:val="28"/>
          <w:szCs w:val="28"/>
        </w:rPr>
        <w:t>,</w:t>
      </w:r>
      <w:r w:rsidRPr="009C0D87">
        <w:rPr>
          <w:rFonts w:ascii="Times New Roman" w:hAnsi="Times New Roman"/>
          <w:sz w:val="28"/>
          <w:szCs w:val="28"/>
        </w:rPr>
        <w:t xml:space="preserve"> </w:t>
      </w:r>
      <w:r w:rsidRPr="009C0D87">
        <w:rPr>
          <w:rFonts w:ascii="Times New Roman" w:hAnsi="Times New Roman"/>
          <w:bCs/>
          <w:sz w:val="28"/>
          <w:szCs w:val="28"/>
        </w:rPr>
        <w:t>постановляю:</w:t>
      </w:r>
    </w:p>
    <w:p w14:paraId="36C49E3A" w14:textId="3665A269" w:rsidR="001A49EB" w:rsidRPr="001A49EB" w:rsidRDefault="001B531E" w:rsidP="00D65915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0EE6">
        <w:rPr>
          <w:rFonts w:ascii="Times New Roman" w:hAnsi="Times New Roman"/>
          <w:sz w:val="28"/>
          <w:szCs w:val="28"/>
        </w:rPr>
        <w:t>Внести изменение в постановление администрации городского округа Красногорск от 23.09.2025 № 2516/9</w:t>
      </w:r>
      <w:r w:rsidR="00AB73B4" w:rsidRPr="00AB73B4">
        <w:rPr>
          <w:rFonts w:ascii="Times New Roman" w:hAnsi="Times New Roman"/>
          <w:sz w:val="28"/>
          <w:szCs w:val="28"/>
        </w:rPr>
        <w:t xml:space="preserve"> (</w:t>
      </w:r>
      <w:r w:rsidR="00AB73B4" w:rsidRPr="002D5AC8">
        <w:rPr>
          <w:rFonts w:ascii="Times New Roman" w:hAnsi="Times New Roman"/>
          <w:sz w:val="28"/>
          <w:szCs w:val="28"/>
        </w:rPr>
        <w:t>с изменениями, внесенными от</w:t>
      </w:r>
      <w:r w:rsidR="00F05363">
        <w:rPr>
          <w:rFonts w:ascii="Times New Roman" w:hAnsi="Times New Roman"/>
          <w:sz w:val="28"/>
          <w:szCs w:val="28"/>
        </w:rPr>
        <w:t xml:space="preserve"> 18.11.2025 № 3050/1</w:t>
      </w:r>
      <w:r w:rsidR="00DD1252">
        <w:rPr>
          <w:rFonts w:ascii="Times New Roman" w:hAnsi="Times New Roman"/>
          <w:sz w:val="28"/>
          <w:szCs w:val="28"/>
        </w:rPr>
        <w:t>1,</w:t>
      </w:r>
      <w:r w:rsidR="00416265" w:rsidRPr="00416265">
        <w:rPr>
          <w:szCs w:val="28"/>
        </w:rPr>
        <w:t xml:space="preserve"> </w:t>
      </w:r>
      <w:r w:rsidR="00416265" w:rsidRPr="00416265">
        <w:rPr>
          <w:rFonts w:ascii="Times New Roman" w:hAnsi="Times New Roman"/>
          <w:sz w:val="28"/>
          <w:szCs w:val="28"/>
        </w:rPr>
        <w:t>21.01.2026 № 99/1</w:t>
      </w:r>
      <w:r w:rsidR="00FF1057">
        <w:rPr>
          <w:rFonts w:ascii="Times New Roman" w:hAnsi="Times New Roman"/>
          <w:sz w:val="28"/>
          <w:szCs w:val="28"/>
        </w:rPr>
        <w:t>, от 03.03.2026 № 471/3</w:t>
      </w:r>
      <w:r w:rsidR="00AA1266">
        <w:rPr>
          <w:rFonts w:ascii="Times New Roman" w:hAnsi="Times New Roman"/>
          <w:sz w:val="28"/>
          <w:szCs w:val="28"/>
        </w:rPr>
        <w:t>, от 17.03.2026 № 600/3</w:t>
      </w:r>
      <w:r w:rsidR="00AB73B4" w:rsidRPr="00AB73B4">
        <w:rPr>
          <w:rFonts w:ascii="Times New Roman" w:hAnsi="Times New Roman"/>
          <w:sz w:val="28"/>
          <w:szCs w:val="28"/>
        </w:rPr>
        <w:t>)</w:t>
      </w:r>
      <w:r w:rsidR="00416265" w:rsidRPr="00416265">
        <w:rPr>
          <w:rFonts w:ascii="Times New Roman" w:hAnsi="Times New Roman"/>
          <w:sz w:val="28"/>
          <w:szCs w:val="28"/>
        </w:rPr>
        <w:t xml:space="preserve"> </w:t>
      </w:r>
      <w:r w:rsidRPr="00330EE6">
        <w:rPr>
          <w:rFonts w:ascii="Times New Roman" w:hAnsi="Times New Roman"/>
          <w:sz w:val="28"/>
          <w:szCs w:val="28"/>
        </w:rPr>
        <w:t>(далее – постановление)</w:t>
      </w:r>
      <w:r w:rsidR="001A49EB">
        <w:rPr>
          <w:rFonts w:ascii="Times New Roman" w:hAnsi="Times New Roman"/>
          <w:sz w:val="28"/>
          <w:szCs w:val="28"/>
        </w:rPr>
        <w:t>,</w:t>
      </w:r>
      <w:r w:rsidRPr="00330EE6">
        <w:rPr>
          <w:rFonts w:ascii="Times New Roman" w:hAnsi="Times New Roman"/>
          <w:sz w:val="28"/>
          <w:szCs w:val="28"/>
        </w:rPr>
        <w:t xml:space="preserve"> </w:t>
      </w:r>
      <w:r w:rsidR="001A49EB" w:rsidRPr="001A49EB">
        <w:rPr>
          <w:rFonts w:ascii="Times New Roman" w:hAnsi="Times New Roman"/>
          <w:sz w:val="28"/>
          <w:szCs w:val="28"/>
        </w:rPr>
        <w:t>изложи</w:t>
      </w:r>
      <w:r w:rsidR="001A49EB">
        <w:rPr>
          <w:rFonts w:ascii="Times New Roman" w:hAnsi="Times New Roman"/>
          <w:sz w:val="28"/>
          <w:szCs w:val="28"/>
        </w:rPr>
        <w:t>в</w:t>
      </w:r>
      <w:r w:rsidR="001A49EB" w:rsidRPr="001A49EB">
        <w:rPr>
          <w:rFonts w:ascii="Times New Roman" w:hAnsi="Times New Roman"/>
          <w:sz w:val="28"/>
          <w:szCs w:val="28"/>
        </w:rPr>
        <w:t xml:space="preserve"> </w:t>
      </w:r>
      <w:r w:rsidR="001A49EB">
        <w:rPr>
          <w:rFonts w:ascii="Times New Roman" w:hAnsi="Times New Roman"/>
          <w:sz w:val="28"/>
          <w:szCs w:val="28"/>
        </w:rPr>
        <w:t>е</w:t>
      </w:r>
      <w:r w:rsidR="0013212E">
        <w:rPr>
          <w:rFonts w:ascii="Times New Roman" w:hAnsi="Times New Roman"/>
          <w:sz w:val="28"/>
          <w:szCs w:val="28"/>
        </w:rPr>
        <w:t>го</w:t>
      </w:r>
      <w:r w:rsidR="001A49EB">
        <w:rPr>
          <w:rFonts w:ascii="Times New Roman" w:hAnsi="Times New Roman"/>
          <w:sz w:val="28"/>
          <w:szCs w:val="28"/>
        </w:rPr>
        <w:t xml:space="preserve"> </w:t>
      </w:r>
      <w:r w:rsidR="001A49EB" w:rsidRPr="001A49EB">
        <w:rPr>
          <w:rFonts w:ascii="Times New Roman" w:hAnsi="Times New Roman"/>
          <w:sz w:val="28"/>
          <w:szCs w:val="28"/>
        </w:rPr>
        <w:t>в новой редакции согласно приложению к настоящему постановлению.</w:t>
      </w:r>
    </w:p>
    <w:p w14:paraId="0E3CC5CA" w14:textId="46BF6F4F" w:rsidR="001B531E" w:rsidRPr="00F6400E" w:rsidRDefault="001B531E" w:rsidP="00AA12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00E">
        <w:rPr>
          <w:rFonts w:ascii="Times New Roman" w:hAnsi="Times New Roman"/>
          <w:sz w:val="28"/>
          <w:szCs w:val="28"/>
        </w:rPr>
        <w:t>2. Разместить настоящее постановление в сетевом издании «Интернет-портал городского округа Красногорск Московской</w:t>
      </w:r>
      <w:r w:rsidR="00AA126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400E">
        <w:rPr>
          <w:rFonts w:ascii="Times New Roman" w:hAnsi="Times New Roman"/>
          <w:sz w:val="28"/>
          <w:szCs w:val="28"/>
        </w:rPr>
        <w:t>области»</w:t>
      </w:r>
      <w:r w:rsidR="00FC4402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FC4402">
        <w:rPr>
          <w:rFonts w:ascii="Times New Roman" w:hAnsi="Times New Roman"/>
          <w:sz w:val="28"/>
          <w:szCs w:val="28"/>
        </w:rPr>
        <w:t xml:space="preserve">                        </w:t>
      </w:r>
      <w:r w:rsidR="00AA1266">
        <w:rPr>
          <w:rFonts w:ascii="Times New Roman" w:hAnsi="Times New Roman"/>
          <w:sz w:val="28"/>
          <w:szCs w:val="28"/>
        </w:rPr>
        <w:t xml:space="preserve">  </w:t>
      </w:r>
      <w:r w:rsidR="00FC4402">
        <w:rPr>
          <w:rFonts w:ascii="Times New Roman" w:hAnsi="Times New Roman"/>
          <w:sz w:val="28"/>
          <w:szCs w:val="28"/>
        </w:rPr>
        <w:t xml:space="preserve">    </w:t>
      </w:r>
      <w:r w:rsidR="00CD3A77">
        <w:rPr>
          <w:rFonts w:ascii="Times New Roman" w:hAnsi="Times New Roman"/>
          <w:sz w:val="28"/>
          <w:szCs w:val="28"/>
        </w:rPr>
        <w:t xml:space="preserve"> </w:t>
      </w:r>
      <w:r w:rsidRPr="00F6400E">
        <w:rPr>
          <w:rFonts w:ascii="Times New Roman" w:hAnsi="Times New Roman"/>
          <w:sz w:val="28"/>
          <w:szCs w:val="28"/>
        </w:rPr>
        <w:t>по адресу:</w:t>
      </w:r>
      <w:r w:rsidR="00D759D6">
        <w:rPr>
          <w:rFonts w:ascii="Times New Roman" w:hAnsi="Times New Roman"/>
          <w:sz w:val="28"/>
          <w:szCs w:val="28"/>
        </w:rPr>
        <w:t xml:space="preserve"> </w:t>
      </w:r>
      <w:r w:rsidRPr="00AD27F0">
        <w:rPr>
          <w:rFonts w:ascii="Times New Roman" w:hAnsi="Times New Roman"/>
          <w:sz w:val="28"/>
          <w:szCs w:val="28"/>
        </w:rPr>
        <w:t>https</w:t>
      </w:r>
      <w:r w:rsidRPr="00F6400E">
        <w:rPr>
          <w:rFonts w:ascii="Times New Roman" w:hAnsi="Times New Roman"/>
          <w:sz w:val="28"/>
          <w:szCs w:val="28"/>
        </w:rPr>
        <w:t>: //</w:t>
      </w:r>
      <w:r w:rsidRPr="00AD27F0">
        <w:rPr>
          <w:rFonts w:ascii="Times New Roman" w:hAnsi="Times New Roman"/>
          <w:sz w:val="28"/>
          <w:szCs w:val="28"/>
        </w:rPr>
        <w:t>krasnogorsk</w:t>
      </w:r>
      <w:r w:rsidRPr="00F6400E">
        <w:rPr>
          <w:rFonts w:ascii="Times New Roman" w:hAnsi="Times New Roman"/>
          <w:sz w:val="28"/>
          <w:szCs w:val="28"/>
        </w:rPr>
        <w:t>-</w:t>
      </w:r>
      <w:r w:rsidRPr="00AD27F0">
        <w:rPr>
          <w:rFonts w:ascii="Times New Roman" w:hAnsi="Times New Roman"/>
          <w:sz w:val="28"/>
          <w:szCs w:val="28"/>
        </w:rPr>
        <w:t>adm</w:t>
      </w:r>
      <w:r w:rsidRPr="00F6400E">
        <w:rPr>
          <w:rFonts w:ascii="Times New Roman" w:hAnsi="Times New Roman"/>
          <w:sz w:val="28"/>
          <w:szCs w:val="28"/>
        </w:rPr>
        <w:t>.</w:t>
      </w:r>
      <w:r w:rsidRPr="00AD27F0">
        <w:rPr>
          <w:rFonts w:ascii="Times New Roman" w:hAnsi="Times New Roman"/>
          <w:sz w:val="28"/>
          <w:szCs w:val="28"/>
        </w:rPr>
        <w:t>ru</w:t>
      </w:r>
      <w:r w:rsidRPr="00F6400E">
        <w:rPr>
          <w:rFonts w:ascii="Times New Roman" w:hAnsi="Times New Roman"/>
          <w:sz w:val="28"/>
          <w:szCs w:val="28"/>
        </w:rPr>
        <w:t>/».</w:t>
      </w:r>
    </w:p>
    <w:p w14:paraId="4C7C9805" w14:textId="77777777" w:rsidR="001B531E" w:rsidRPr="00F6400E" w:rsidRDefault="001B531E" w:rsidP="00D659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00E">
        <w:rPr>
          <w:rFonts w:ascii="Times New Roman" w:hAnsi="Times New Roman"/>
          <w:sz w:val="28"/>
          <w:szCs w:val="28"/>
        </w:rPr>
        <w:t>3. Контроль за выполнением настоящего постановления возложить на заместителя главы городского округа Красногорск Е.С. Горшкову.</w:t>
      </w:r>
    </w:p>
    <w:p w14:paraId="37DB110C" w14:textId="77777777" w:rsidR="001B531E" w:rsidRPr="009C0D87" w:rsidRDefault="001B531E" w:rsidP="00D659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14:paraId="0BD32339" w14:textId="77777777" w:rsidR="00D4312E" w:rsidRDefault="00D4312E" w:rsidP="00566D1A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14:paraId="3DFAF422" w14:textId="77777777" w:rsidR="00D4312E" w:rsidRPr="00566D1A" w:rsidRDefault="00D4312E" w:rsidP="00566D1A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14:paraId="5F749F8E" w14:textId="707D3C65" w:rsidR="00046C3D" w:rsidRPr="00AD27F0" w:rsidRDefault="00046C3D" w:rsidP="00AD27F0">
      <w:pPr>
        <w:spacing w:after="0" w:line="276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D4312E">
        <w:rPr>
          <w:rFonts w:ascii="Times New Roman" w:hAnsi="Times New Roman"/>
          <w:sz w:val="28"/>
          <w:szCs w:val="28"/>
        </w:rPr>
        <w:t>Глава городского округа Красногорск</w:t>
      </w:r>
      <w:r w:rsidRPr="00AD27F0">
        <w:rPr>
          <w:rFonts w:ascii="Times New Roman" w:hAnsi="Times New Roman"/>
          <w:sz w:val="28"/>
          <w:szCs w:val="28"/>
        </w:rPr>
        <w:tab/>
      </w:r>
      <w:r w:rsidRPr="00AD27F0">
        <w:rPr>
          <w:rFonts w:ascii="Times New Roman" w:hAnsi="Times New Roman"/>
          <w:sz w:val="28"/>
          <w:szCs w:val="28"/>
        </w:rPr>
        <w:tab/>
      </w:r>
      <w:r w:rsidRPr="00AD27F0">
        <w:rPr>
          <w:rFonts w:ascii="Times New Roman" w:hAnsi="Times New Roman"/>
          <w:sz w:val="28"/>
          <w:szCs w:val="28"/>
        </w:rPr>
        <w:tab/>
      </w:r>
      <w:r w:rsidRPr="00AD27F0">
        <w:rPr>
          <w:rFonts w:ascii="Times New Roman" w:hAnsi="Times New Roman"/>
          <w:sz w:val="28"/>
          <w:szCs w:val="28"/>
        </w:rPr>
        <w:tab/>
      </w:r>
      <w:r w:rsidR="00AA5743" w:rsidRPr="00AD27F0">
        <w:rPr>
          <w:rFonts w:ascii="Times New Roman" w:hAnsi="Times New Roman"/>
          <w:sz w:val="28"/>
          <w:szCs w:val="28"/>
        </w:rPr>
        <w:t xml:space="preserve">           Д.В. Волков</w:t>
      </w:r>
    </w:p>
    <w:p w14:paraId="1819F74F" w14:textId="77777777" w:rsidR="00D4312E" w:rsidRPr="00AD27F0" w:rsidRDefault="00D4312E" w:rsidP="00AD27F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315AAE" w14:textId="77777777" w:rsidR="00D4312E" w:rsidRDefault="00D4312E" w:rsidP="00566D1A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986FF3F" w14:textId="77777777" w:rsidR="00746A06" w:rsidRDefault="00746A06" w:rsidP="00566D1A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1ED6B5BE" w14:textId="77777777" w:rsidR="00746A06" w:rsidRDefault="00746A06" w:rsidP="00566D1A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6031B3ED" w14:textId="77777777" w:rsidR="004074A1" w:rsidRDefault="004074A1" w:rsidP="00566D1A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545AD200" w14:textId="77777777" w:rsidR="00D01A8F" w:rsidRDefault="00D01A8F" w:rsidP="00566D1A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2A19CCD4" w14:textId="05E871E0" w:rsidR="00B02D0C" w:rsidRPr="00B8631C" w:rsidRDefault="003A36A9" w:rsidP="00B02D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="00B02D0C" w:rsidRPr="00B8631C">
        <w:rPr>
          <w:rFonts w:ascii="Times New Roman" w:hAnsi="Times New Roman"/>
          <w:sz w:val="28"/>
          <w:szCs w:val="28"/>
        </w:rPr>
        <w:t>ерно</w:t>
      </w:r>
    </w:p>
    <w:p w14:paraId="3AD3A7AC" w14:textId="5DDA9176" w:rsidR="00B02D0C" w:rsidRPr="00B8631C" w:rsidRDefault="008312FD" w:rsidP="00B02D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эксперт </w:t>
      </w:r>
      <w:r w:rsidR="00B02D0C" w:rsidRPr="00B8631C">
        <w:rPr>
          <w:rFonts w:ascii="Times New Roman" w:hAnsi="Times New Roman"/>
          <w:sz w:val="28"/>
          <w:szCs w:val="28"/>
        </w:rPr>
        <w:t xml:space="preserve">общего отдела                                          </w:t>
      </w:r>
    </w:p>
    <w:p w14:paraId="64D45656" w14:textId="77777777" w:rsidR="00B02D0C" w:rsidRDefault="00B02D0C" w:rsidP="00B02D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631C">
        <w:rPr>
          <w:rFonts w:ascii="Times New Roman" w:hAnsi="Times New Roman"/>
          <w:sz w:val="28"/>
          <w:szCs w:val="28"/>
        </w:rPr>
        <w:t>управления делами                                                                     Ю.Г. Никифорова</w:t>
      </w:r>
    </w:p>
    <w:p w14:paraId="5A567EBB" w14:textId="77777777" w:rsidR="00746A06" w:rsidRPr="008F3208" w:rsidRDefault="00746A06" w:rsidP="00B02D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FB4045" w14:textId="77777777" w:rsidR="00C77D45" w:rsidRPr="00C77D45" w:rsidRDefault="00C77D45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D45">
        <w:rPr>
          <w:rFonts w:ascii="Times New Roman" w:hAnsi="Times New Roman"/>
          <w:sz w:val="28"/>
          <w:szCs w:val="28"/>
        </w:rPr>
        <w:t>Исполнитель</w:t>
      </w:r>
      <w:r w:rsidRPr="00C77D45">
        <w:rPr>
          <w:rFonts w:ascii="Times New Roman" w:hAnsi="Times New Roman"/>
          <w:sz w:val="28"/>
          <w:szCs w:val="28"/>
        </w:rPr>
        <w:tab/>
      </w:r>
      <w:r w:rsidRPr="00C77D45">
        <w:rPr>
          <w:rFonts w:ascii="Times New Roman" w:hAnsi="Times New Roman"/>
          <w:sz w:val="28"/>
          <w:szCs w:val="28"/>
        </w:rPr>
        <w:tab/>
      </w:r>
      <w:r w:rsidRPr="00C77D45">
        <w:rPr>
          <w:rFonts w:ascii="Times New Roman" w:hAnsi="Times New Roman"/>
          <w:sz w:val="28"/>
          <w:szCs w:val="28"/>
        </w:rPr>
        <w:tab/>
      </w:r>
      <w:r w:rsidRPr="00C77D45">
        <w:rPr>
          <w:rFonts w:ascii="Times New Roman" w:hAnsi="Times New Roman"/>
          <w:sz w:val="28"/>
          <w:szCs w:val="28"/>
        </w:rPr>
        <w:tab/>
      </w:r>
      <w:r w:rsidRPr="00C77D45">
        <w:rPr>
          <w:rFonts w:ascii="Times New Roman" w:hAnsi="Times New Roman"/>
          <w:sz w:val="28"/>
          <w:szCs w:val="28"/>
        </w:rPr>
        <w:tab/>
      </w:r>
      <w:r w:rsidRPr="00C77D45">
        <w:rPr>
          <w:rFonts w:ascii="Times New Roman" w:hAnsi="Times New Roman"/>
          <w:sz w:val="28"/>
          <w:szCs w:val="28"/>
        </w:rPr>
        <w:tab/>
      </w:r>
      <w:r w:rsidRPr="00C77D45">
        <w:rPr>
          <w:rFonts w:ascii="Times New Roman" w:hAnsi="Times New Roman"/>
          <w:sz w:val="28"/>
          <w:szCs w:val="28"/>
        </w:rPr>
        <w:tab/>
      </w:r>
      <w:r w:rsidRPr="00C77D45">
        <w:rPr>
          <w:rFonts w:ascii="Times New Roman" w:hAnsi="Times New Roman"/>
          <w:sz w:val="28"/>
          <w:szCs w:val="28"/>
        </w:rPr>
        <w:tab/>
        <w:t xml:space="preserve">          М.Г. Князева</w:t>
      </w:r>
    </w:p>
    <w:p w14:paraId="22DD85BD" w14:textId="77777777" w:rsidR="00C77D45" w:rsidRDefault="00C77D45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D45">
        <w:rPr>
          <w:rFonts w:ascii="Times New Roman" w:hAnsi="Times New Roman"/>
          <w:sz w:val="28"/>
          <w:szCs w:val="28"/>
        </w:rPr>
        <w:t xml:space="preserve"> </w:t>
      </w:r>
    </w:p>
    <w:p w14:paraId="2C7E5741" w14:textId="15950652" w:rsidR="00482EDA" w:rsidRPr="00482EDA" w:rsidRDefault="00482EDA" w:rsidP="00482E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EDA">
        <w:rPr>
          <w:rFonts w:ascii="Times New Roman" w:hAnsi="Times New Roman"/>
          <w:sz w:val="28"/>
          <w:szCs w:val="28"/>
        </w:rPr>
        <w:t xml:space="preserve">Разослано: в дело, в прокуратуру, Тимошиной Н.С., Горшковой Е.С., Елизарову Е.Д., </w:t>
      </w:r>
      <w:r w:rsidR="00746A06">
        <w:rPr>
          <w:rFonts w:ascii="Times New Roman" w:hAnsi="Times New Roman"/>
          <w:sz w:val="28"/>
          <w:szCs w:val="28"/>
        </w:rPr>
        <w:t>Фирсову А.С</w:t>
      </w:r>
      <w:r w:rsidRPr="00482EDA">
        <w:rPr>
          <w:rFonts w:ascii="Times New Roman" w:hAnsi="Times New Roman"/>
          <w:sz w:val="28"/>
          <w:szCs w:val="28"/>
        </w:rPr>
        <w:t>., Зеленеву Д.В.,</w:t>
      </w:r>
      <w:r w:rsidR="009419DB">
        <w:rPr>
          <w:rFonts w:ascii="Times New Roman" w:hAnsi="Times New Roman"/>
          <w:sz w:val="28"/>
          <w:szCs w:val="28"/>
        </w:rPr>
        <w:t xml:space="preserve"> Звереву Д.П.,</w:t>
      </w:r>
      <w:r w:rsidRPr="00482EDA">
        <w:rPr>
          <w:rFonts w:ascii="Times New Roman" w:hAnsi="Times New Roman"/>
          <w:sz w:val="28"/>
          <w:szCs w:val="28"/>
        </w:rPr>
        <w:t xml:space="preserve"> Греминой И.В., Нестерову С.А., Филаткиной С.Н., Новикову И.В.</w:t>
      </w:r>
    </w:p>
    <w:p w14:paraId="05E6111D" w14:textId="77777777" w:rsidR="00482EDA" w:rsidRPr="00482EDA" w:rsidRDefault="00482EDA" w:rsidP="00482E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EDA">
        <w:rPr>
          <w:rFonts w:ascii="Times New Roman" w:hAnsi="Times New Roman"/>
          <w:sz w:val="28"/>
          <w:szCs w:val="28"/>
        </w:rPr>
        <w:t xml:space="preserve">   </w:t>
      </w:r>
    </w:p>
    <w:p w14:paraId="62034A0D" w14:textId="77777777" w:rsidR="00482EDA" w:rsidRPr="00C77D45" w:rsidRDefault="00482ED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7889C4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E631B7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F43A62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FBB6B0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69B660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49CE16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7A1899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D42B17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B60B25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0C1B49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E42CE1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33DB18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E5A939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3A15FB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892679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8EC0C7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D1E4C9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EA6C87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8BE717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A0225F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235AAD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093552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893280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5A99A3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2E7DBA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F0A14B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E337B4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FF6FCC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3028F3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2FCF07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9B8607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E5D34C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873DB4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9F7F99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DACBF5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224185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D5DDF0" w14:textId="77777777" w:rsidR="004074A1" w:rsidRDefault="004074A1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96303E" w14:textId="2F38410B" w:rsidR="00A3621C" w:rsidRPr="00A3621C" w:rsidRDefault="00A3621C" w:rsidP="00E82E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621C">
        <w:rPr>
          <w:rFonts w:ascii="Times New Roman" w:hAnsi="Times New Roman"/>
          <w:sz w:val="28"/>
          <w:szCs w:val="28"/>
        </w:rPr>
        <w:t>СОГЛАСОВАНИЯ</w:t>
      </w:r>
    </w:p>
    <w:p w14:paraId="5DC5793D" w14:textId="719761B9" w:rsidR="00A3621C" w:rsidRPr="00A3621C" w:rsidRDefault="00A3621C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621C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городского округа Красногорск Московской области от </w:t>
      </w:r>
      <w:r w:rsidRPr="00330EE6">
        <w:rPr>
          <w:rFonts w:ascii="Times New Roman" w:hAnsi="Times New Roman"/>
          <w:sz w:val="28"/>
          <w:szCs w:val="28"/>
        </w:rPr>
        <w:t>23.09.2025 № 2516/9</w:t>
      </w:r>
      <w:r>
        <w:rPr>
          <w:rFonts w:ascii="Times New Roman" w:hAnsi="Times New Roman"/>
          <w:sz w:val="28"/>
          <w:szCs w:val="28"/>
        </w:rPr>
        <w:t>, от 18.11.2025 № 3050/11</w:t>
      </w:r>
      <w:r w:rsidR="00A867BE">
        <w:rPr>
          <w:rFonts w:ascii="Times New Roman" w:hAnsi="Times New Roman"/>
          <w:sz w:val="28"/>
          <w:szCs w:val="28"/>
        </w:rPr>
        <w:t>,</w:t>
      </w:r>
      <w:r w:rsidR="00A867BE" w:rsidRPr="00A867BE">
        <w:rPr>
          <w:szCs w:val="28"/>
        </w:rPr>
        <w:t xml:space="preserve"> </w:t>
      </w:r>
      <w:r w:rsidR="00A867BE" w:rsidRPr="00A867BE">
        <w:rPr>
          <w:rFonts w:ascii="Times New Roman" w:hAnsi="Times New Roman"/>
          <w:sz w:val="28"/>
          <w:szCs w:val="28"/>
        </w:rPr>
        <w:t>21.01.2026 № 99/1</w:t>
      </w:r>
      <w:r w:rsidR="00B959CD">
        <w:rPr>
          <w:rFonts w:ascii="Times New Roman" w:hAnsi="Times New Roman"/>
          <w:sz w:val="28"/>
          <w:szCs w:val="28"/>
        </w:rPr>
        <w:t>, от 03.03.2026 № 471/3</w:t>
      </w:r>
      <w:r w:rsidR="000A29BD">
        <w:rPr>
          <w:rFonts w:ascii="Times New Roman" w:hAnsi="Times New Roman"/>
          <w:sz w:val="28"/>
          <w:szCs w:val="28"/>
        </w:rPr>
        <w:t>, от 17.03.2026 № 600/3</w:t>
      </w:r>
      <w:r w:rsidR="00AD3979">
        <w:rPr>
          <w:rFonts w:ascii="Times New Roman" w:hAnsi="Times New Roman"/>
          <w:sz w:val="28"/>
          <w:szCs w:val="28"/>
        </w:rPr>
        <w:t>-</w:t>
      </w:r>
      <w:r w:rsidR="00A867BE" w:rsidRPr="00A867BE">
        <w:rPr>
          <w:rFonts w:ascii="Times New Roman" w:hAnsi="Times New Roman"/>
          <w:sz w:val="28"/>
          <w:szCs w:val="28"/>
        </w:rPr>
        <w:t xml:space="preserve"> </w:t>
      </w:r>
      <w:r w:rsidRPr="00A3621C">
        <w:rPr>
          <w:rFonts w:ascii="Times New Roman" w:hAnsi="Times New Roman"/>
          <w:sz w:val="28"/>
          <w:szCs w:val="28"/>
        </w:rPr>
        <w:t>«Об утверждении перечня муниципальных программ городского округа Красногорск Московской области, подлежащих реализации начиная с 2026 года»</w:t>
      </w:r>
    </w:p>
    <w:tbl>
      <w:tblPr>
        <w:tblW w:w="5613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6"/>
        <w:gridCol w:w="2409"/>
        <w:gridCol w:w="2440"/>
        <w:gridCol w:w="1246"/>
      </w:tblGrid>
      <w:tr w:rsidR="00A3621C" w:rsidRPr="00A3621C" w14:paraId="481C68DD" w14:textId="77777777"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8F445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21C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FF679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21C">
              <w:rPr>
                <w:rFonts w:ascii="Times New Roman" w:hAnsi="Times New Roman"/>
                <w:sz w:val="28"/>
                <w:szCs w:val="28"/>
              </w:rPr>
              <w:t>Суть возражений, замечаний, предложений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F6018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21C">
              <w:rPr>
                <w:rFonts w:ascii="Times New Roman" w:hAnsi="Times New Roman"/>
                <w:sz w:val="28"/>
                <w:szCs w:val="28"/>
              </w:rPr>
              <w:t>Ф.И.О. должность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62DEB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21C">
              <w:rPr>
                <w:rFonts w:ascii="Times New Roman" w:hAnsi="Times New Roman"/>
                <w:sz w:val="28"/>
                <w:szCs w:val="28"/>
              </w:rPr>
              <w:t>Личная подпись</w:t>
            </w:r>
          </w:p>
        </w:tc>
      </w:tr>
      <w:tr w:rsidR="00A3621C" w:rsidRPr="00A3621C" w14:paraId="202024D8" w14:textId="77777777"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C4A0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56D589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D771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7C877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21C">
              <w:rPr>
                <w:rFonts w:ascii="Times New Roman" w:hAnsi="Times New Roman"/>
                <w:sz w:val="28"/>
                <w:szCs w:val="28"/>
              </w:rPr>
              <w:t>Заместитель главы городского округа Красногорск</w:t>
            </w:r>
          </w:p>
          <w:p w14:paraId="401262D5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21C">
              <w:rPr>
                <w:rFonts w:ascii="Times New Roman" w:hAnsi="Times New Roman"/>
                <w:sz w:val="28"/>
                <w:szCs w:val="28"/>
              </w:rPr>
              <w:t>Горшкова Е.С.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6AE9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621C" w:rsidRPr="00A3621C" w14:paraId="69243F4E" w14:textId="77777777">
        <w:trPr>
          <w:trHeight w:val="1465"/>
        </w:trPr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2ECA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39B752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D0FB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00153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21C">
              <w:rPr>
                <w:rFonts w:ascii="Times New Roman" w:hAnsi="Times New Roman"/>
                <w:sz w:val="28"/>
                <w:szCs w:val="28"/>
              </w:rPr>
              <w:t>Начальник управления по экономике и инвестициям</w:t>
            </w:r>
          </w:p>
          <w:p w14:paraId="37EFCCAE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21C">
              <w:rPr>
                <w:rFonts w:ascii="Times New Roman" w:hAnsi="Times New Roman"/>
                <w:sz w:val="28"/>
                <w:szCs w:val="28"/>
              </w:rPr>
              <w:t>Нестеров С.А.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0EE6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621C" w:rsidRPr="00A3621C" w14:paraId="0EC69CA1" w14:textId="77777777"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848E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BF300AB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8C17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44D1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21C">
              <w:rPr>
                <w:rFonts w:ascii="Times New Roman" w:hAnsi="Times New Roman"/>
                <w:sz w:val="28"/>
                <w:szCs w:val="28"/>
              </w:rPr>
              <w:t>Правовое управление</w:t>
            </w:r>
          </w:p>
          <w:p w14:paraId="0DF0E670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21C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Красногорск</w:t>
            </w:r>
          </w:p>
          <w:p w14:paraId="6DC5085D" w14:textId="736C7414" w:rsidR="00A3621C" w:rsidRPr="00A3621C" w:rsidRDefault="00347F04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 А.А.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C209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DE95653" w14:textId="77777777" w:rsidR="00A3621C" w:rsidRPr="00A3621C" w:rsidRDefault="00A3621C" w:rsidP="00B02D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3621C" w:rsidRPr="00A3621C" w:rsidSect="00A25C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6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06B66" w14:textId="77777777" w:rsidR="007F5E43" w:rsidRDefault="007F5E43" w:rsidP="000E3C08">
      <w:pPr>
        <w:spacing w:after="0" w:line="240" w:lineRule="auto"/>
      </w:pPr>
      <w:r>
        <w:separator/>
      </w:r>
    </w:p>
  </w:endnote>
  <w:endnote w:type="continuationSeparator" w:id="0">
    <w:p w14:paraId="0C1A8401" w14:textId="77777777" w:rsidR="007F5E43" w:rsidRDefault="007F5E43" w:rsidP="000E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742D" w14:textId="77777777" w:rsidR="00A25CDD" w:rsidRDefault="00A25CD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D6B1A" w14:textId="77777777" w:rsidR="00A25CDD" w:rsidRDefault="00A25CDD" w:rsidP="00A25CDD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D7BE" w14:textId="77777777" w:rsidR="00371727" w:rsidRDefault="00371727" w:rsidP="00A25CD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F20A0" w14:textId="77777777" w:rsidR="007F5E43" w:rsidRDefault="007F5E43" w:rsidP="000E3C08">
      <w:pPr>
        <w:spacing w:after="0" w:line="240" w:lineRule="auto"/>
      </w:pPr>
      <w:r>
        <w:separator/>
      </w:r>
    </w:p>
  </w:footnote>
  <w:footnote w:type="continuationSeparator" w:id="0">
    <w:p w14:paraId="1300AD26" w14:textId="77777777" w:rsidR="007F5E43" w:rsidRDefault="007F5E43" w:rsidP="000E3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2C9A" w14:textId="77777777" w:rsidR="00A25CDD" w:rsidRDefault="00A25CD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174E" w14:textId="77777777" w:rsidR="00A25CDD" w:rsidRDefault="00A25CD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FEB1" w14:textId="77777777" w:rsidR="00873AA3" w:rsidRDefault="00873AA3" w:rsidP="00873AA3">
    <w:pPr>
      <w:pStyle w:val="a4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B1D92"/>
    <w:multiLevelType w:val="hybridMultilevel"/>
    <w:tmpl w:val="4F40AB9A"/>
    <w:lvl w:ilvl="0" w:tplc="79007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CB62C1"/>
    <w:multiLevelType w:val="multilevel"/>
    <w:tmpl w:val="4B8E17C8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4E61D6D"/>
    <w:multiLevelType w:val="multilevel"/>
    <w:tmpl w:val="09A091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6EC66655"/>
    <w:multiLevelType w:val="hybridMultilevel"/>
    <w:tmpl w:val="C630D598"/>
    <w:lvl w:ilvl="0" w:tplc="B9CAF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47530993">
    <w:abstractNumId w:val="0"/>
  </w:num>
  <w:num w:numId="2" w16cid:durableId="1439377351">
    <w:abstractNumId w:val="1"/>
  </w:num>
  <w:num w:numId="3" w16cid:durableId="1994261266">
    <w:abstractNumId w:val="2"/>
  </w:num>
  <w:num w:numId="4" w16cid:durableId="2092194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03"/>
    <w:rsid w:val="000050EB"/>
    <w:rsid w:val="0001556E"/>
    <w:rsid w:val="000215F4"/>
    <w:rsid w:val="0002196C"/>
    <w:rsid w:val="00021EDD"/>
    <w:rsid w:val="00024BA8"/>
    <w:rsid w:val="000349DE"/>
    <w:rsid w:val="00046C3D"/>
    <w:rsid w:val="00052FF1"/>
    <w:rsid w:val="000655F7"/>
    <w:rsid w:val="000703EC"/>
    <w:rsid w:val="00082CDF"/>
    <w:rsid w:val="0008438E"/>
    <w:rsid w:val="000917A5"/>
    <w:rsid w:val="000A29BD"/>
    <w:rsid w:val="000C47FD"/>
    <w:rsid w:val="000E352D"/>
    <w:rsid w:val="000E3C08"/>
    <w:rsid w:val="000E4798"/>
    <w:rsid w:val="001024BE"/>
    <w:rsid w:val="00106F5D"/>
    <w:rsid w:val="001221F0"/>
    <w:rsid w:val="001224AD"/>
    <w:rsid w:val="00124BB1"/>
    <w:rsid w:val="00126CBC"/>
    <w:rsid w:val="00130D8E"/>
    <w:rsid w:val="0013212E"/>
    <w:rsid w:val="001352E1"/>
    <w:rsid w:val="00145283"/>
    <w:rsid w:val="00146823"/>
    <w:rsid w:val="00174DC7"/>
    <w:rsid w:val="001A49EB"/>
    <w:rsid w:val="001B16BF"/>
    <w:rsid w:val="001B531E"/>
    <w:rsid w:val="001D5AD9"/>
    <w:rsid w:val="001E283D"/>
    <w:rsid w:val="001E3F7C"/>
    <w:rsid w:val="001E6BDD"/>
    <w:rsid w:val="001F5A80"/>
    <w:rsid w:val="00204521"/>
    <w:rsid w:val="00206E36"/>
    <w:rsid w:val="00211DC4"/>
    <w:rsid w:val="002164AA"/>
    <w:rsid w:val="00224834"/>
    <w:rsid w:val="0026084A"/>
    <w:rsid w:val="002710D8"/>
    <w:rsid w:val="00282C96"/>
    <w:rsid w:val="002839F9"/>
    <w:rsid w:val="0028433F"/>
    <w:rsid w:val="002A0803"/>
    <w:rsid w:val="002B5738"/>
    <w:rsid w:val="002C5AFB"/>
    <w:rsid w:val="002D12ED"/>
    <w:rsid w:val="002F07D7"/>
    <w:rsid w:val="002F2D5D"/>
    <w:rsid w:val="00300092"/>
    <w:rsid w:val="00303D2A"/>
    <w:rsid w:val="003068D7"/>
    <w:rsid w:val="0030785C"/>
    <w:rsid w:val="0031686D"/>
    <w:rsid w:val="00322D59"/>
    <w:rsid w:val="003259DB"/>
    <w:rsid w:val="00330EE6"/>
    <w:rsid w:val="00341632"/>
    <w:rsid w:val="00341F3F"/>
    <w:rsid w:val="00344F48"/>
    <w:rsid w:val="00347F04"/>
    <w:rsid w:val="00350D38"/>
    <w:rsid w:val="003530C2"/>
    <w:rsid w:val="00353D8E"/>
    <w:rsid w:val="00366FC1"/>
    <w:rsid w:val="00367B3D"/>
    <w:rsid w:val="00371727"/>
    <w:rsid w:val="00371D98"/>
    <w:rsid w:val="00373143"/>
    <w:rsid w:val="00380494"/>
    <w:rsid w:val="003827D0"/>
    <w:rsid w:val="00396958"/>
    <w:rsid w:val="00396D1C"/>
    <w:rsid w:val="003A36A9"/>
    <w:rsid w:val="003E3409"/>
    <w:rsid w:val="00407125"/>
    <w:rsid w:val="004074A1"/>
    <w:rsid w:val="00412F01"/>
    <w:rsid w:val="00416265"/>
    <w:rsid w:val="00433721"/>
    <w:rsid w:val="004427E1"/>
    <w:rsid w:val="00443BA9"/>
    <w:rsid w:val="004575DF"/>
    <w:rsid w:val="00462863"/>
    <w:rsid w:val="00466651"/>
    <w:rsid w:val="00482EDA"/>
    <w:rsid w:val="004866EA"/>
    <w:rsid w:val="0049245D"/>
    <w:rsid w:val="0049302C"/>
    <w:rsid w:val="004A5AB9"/>
    <w:rsid w:val="004B2A07"/>
    <w:rsid w:val="004C3260"/>
    <w:rsid w:val="004D35C1"/>
    <w:rsid w:val="004E0257"/>
    <w:rsid w:val="004E35B1"/>
    <w:rsid w:val="004E63AD"/>
    <w:rsid w:val="004E693E"/>
    <w:rsid w:val="004F3150"/>
    <w:rsid w:val="004F345C"/>
    <w:rsid w:val="004F6568"/>
    <w:rsid w:val="00506C4D"/>
    <w:rsid w:val="005111E6"/>
    <w:rsid w:val="00520714"/>
    <w:rsid w:val="00542C8F"/>
    <w:rsid w:val="0055469B"/>
    <w:rsid w:val="0056192A"/>
    <w:rsid w:val="00566D1A"/>
    <w:rsid w:val="00573FA8"/>
    <w:rsid w:val="00574288"/>
    <w:rsid w:val="0057566C"/>
    <w:rsid w:val="00575E6E"/>
    <w:rsid w:val="00590721"/>
    <w:rsid w:val="00591C54"/>
    <w:rsid w:val="005A4FA4"/>
    <w:rsid w:val="005D2337"/>
    <w:rsid w:val="005D6599"/>
    <w:rsid w:val="005E5C87"/>
    <w:rsid w:val="005F6F4D"/>
    <w:rsid w:val="00614D07"/>
    <w:rsid w:val="0062089C"/>
    <w:rsid w:val="006269CB"/>
    <w:rsid w:val="006348B6"/>
    <w:rsid w:val="006375D1"/>
    <w:rsid w:val="00644D4C"/>
    <w:rsid w:val="00656B95"/>
    <w:rsid w:val="006600B6"/>
    <w:rsid w:val="006669FD"/>
    <w:rsid w:val="006752BA"/>
    <w:rsid w:val="00676CB1"/>
    <w:rsid w:val="00693D33"/>
    <w:rsid w:val="006962AF"/>
    <w:rsid w:val="006A19CE"/>
    <w:rsid w:val="006A3145"/>
    <w:rsid w:val="006C425D"/>
    <w:rsid w:val="006D2071"/>
    <w:rsid w:val="006F38AC"/>
    <w:rsid w:val="006F4B6D"/>
    <w:rsid w:val="00701C49"/>
    <w:rsid w:val="00715E41"/>
    <w:rsid w:val="00723E5D"/>
    <w:rsid w:val="007437C7"/>
    <w:rsid w:val="00746A06"/>
    <w:rsid w:val="00751383"/>
    <w:rsid w:val="0075247E"/>
    <w:rsid w:val="0076736D"/>
    <w:rsid w:val="00775D8A"/>
    <w:rsid w:val="00791C4F"/>
    <w:rsid w:val="007B16AA"/>
    <w:rsid w:val="007B343A"/>
    <w:rsid w:val="007B5B73"/>
    <w:rsid w:val="007C114E"/>
    <w:rsid w:val="007C3C1B"/>
    <w:rsid w:val="007D73A6"/>
    <w:rsid w:val="007E2AAE"/>
    <w:rsid w:val="007E4040"/>
    <w:rsid w:val="007E629B"/>
    <w:rsid w:val="007F5E43"/>
    <w:rsid w:val="008029CA"/>
    <w:rsid w:val="00811DEE"/>
    <w:rsid w:val="0081287D"/>
    <w:rsid w:val="0081608F"/>
    <w:rsid w:val="00820E90"/>
    <w:rsid w:val="008312FD"/>
    <w:rsid w:val="00835BB5"/>
    <w:rsid w:val="00850F44"/>
    <w:rsid w:val="008657D4"/>
    <w:rsid w:val="00866958"/>
    <w:rsid w:val="00873AA3"/>
    <w:rsid w:val="0087751A"/>
    <w:rsid w:val="00877887"/>
    <w:rsid w:val="00877A79"/>
    <w:rsid w:val="008B0C92"/>
    <w:rsid w:val="008B1C5D"/>
    <w:rsid w:val="008C5A33"/>
    <w:rsid w:val="008D102F"/>
    <w:rsid w:val="008D2427"/>
    <w:rsid w:val="008D3880"/>
    <w:rsid w:val="008E70E0"/>
    <w:rsid w:val="008F3208"/>
    <w:rsid w:val="0090205C"/>
    <w:rsid w:val="0090368B"/>
    <w:rsid w:val="009136FC"/>
    <w:rsid w:val="00926530"/>
    <w:rsid w:val="009419DB"/>
    <w:rsid w:val="00954E06"/>
    <w:rsid w:val="00957CD1"/>
    <w:rsid w:val="009763A4"/>
    <w:rsid w:val="00985F8E"/>
    <w:rsid w:val="00995B0D"/>
    <w:rsid w:val="009A4AA8"/>
    <w:rsid w:val="009B58ED"/>
    <w:rsid w:val="009C41D3"/>
    <w:rsid w:val="009E4CBB"/>
    <w:rsid w:val="009E61CA"/>
    <w:rsid w:val="00A0115C"/>
    <w:rsid w:val="00A01E9B"/>
    <w:rsid w:val="00A1176D"/>
    <w:rsid w:val="00A16C45"/>
    <w:rsid w:val="00A23BFF"/>
    <w:rsid w:val="00A25CDD"/>
    <w:rsid w:val="00A2715F"/>
    <w:rsid w:val="00A30247"/>
    <w:rsid w:val="00A332BB"/>
    <w:rsid w:val="00A3621C"/>
    <w:rsid w:val="00A54E73"/>
    <w:rsid w:val="00A60017"/>
    <w:rsid w:val="00A60DBF"/>
    <w:rsid w:val="00A6393F"/>
    <w:rsid w:val="00A723C2"/>
    <w:rsid w:val="00A763DB"/>
    <w:rsid w:val="00A76CF4"/>
    <w:rsid w:val="00A855E2"/>
    <w:rsid w:val="00A867BE"/>
    <w:rsid w:val="00A9593C"/>
    <w:rsid w:val="00AA0C83"/>
    <w:rsid w:val="00AA1266"/>
    <w:rsid w:val="00AA5743"/>
    <w:rsid w:val="00AB0075"/>
    <w:rsid w:val="00AB6270"/>
    <w:rsid w:val="00AB73B4"/>
    <w:rsid w:val="00AC2969"/>
    <w:rsid w:val="00AC368F"/>
    <w:rsid w:val="00AC62D2"/>
    <w:rsid w:val="00AD27F0"/>
    <w:rsid w:val="00AD3979"/>
    <w:rsid w:val="00AE2836"/>
    <w:rsid w:val="00AF3D96"/>
    <w:rsid w:val="00B0228F"/>
    <w:rsid w:val="00B02D0C"/>
    <w:rsid w:val="00B036E8"/>
    <w:rsid w:val="00B15BF5"/>
    <w:rsid w:val="00B22182"/>
    <w:rsid w:val="00B46C87"/>
    <w:rsid w:val="00B53904"/>
    <w:rsid w:val="00B53BF5"/>
    <w:rsid w:val="00B614A3"/>
    <w:rsid w:val="00B64A21"/>
    <w:rsid w:val="00B66951"/>
    <w:rsid w:val="00B71E46"/>
    <w:rsid w:val="00B827DA"/>
    <w:rsid w:val="00B87A40"/>
    <w:rsid w:val="00B959CD"/>
    <w:rsid w:val="00BB3173"/>
    <w:rsid w:val="00BB783D"/>
    <w:rsid w:val="00BC28F7"/>
    <w:rsid w:val="00BC78BA"/>
    <w:rsid w:val="00BD33D0"/>
    <w:rsid w:val="00BE1A71"/>
    <w:rsid w:val="00BE1CD4"/>
    <w:rsid w:val="00BE553D"/>
    <w:rsid w:val="00C0560B"/>
    <w:rsid w:val="00C06A40"/>
    <w:rsid w:val="00C218AB"/>
    <w:rsid w:val="00C21F08"/>
    <w:rsid w:val="00C24198"/>
    <w:rsid w:val="00C2659A"/>
    <w:rsid w:val="00C34981"/>
    <w:rsid w:val="00C454DC"/>
    <w:rsid w:val="00C55401"/>
    <w:rsid w:val="00C556D3"/>
    <w:rsid w:val="00C57D62"/>
    <w:rsid w:val="00C75DB6"/>
    <w:rsid w:val="00C77D45"/>
    <w:rsid w:val="00C77D5F"/>
    <w:rsid w:val="00C80E88"/>
    <w:rsid w:val="00C835DA"/>
    <w:rsid w:val="00C964EA"/>
    <w:rsid w:val="00CA51DA"/>
    <w:rsid w:val="00CB20B5"/>
    <w:rsid w:val="00CD3A77"/>
    <w:rsid w:val="00CE1EB2"/>
    <w:rsid w:val="00CE3E94"/>
    <w:rsid w:val="00CF3404"/>
    <w:rsid w:val="00D01A8F"/>
    <w:rsid w:val="00D050C5"/>
    <w:rsid w:val="00D32272"/>
    <w:rsid w:val="00D36312"/>
    <w:rsid w:val="00D41712"/>
    <w:rsid w:val="00D41D6C"/>
    <w:rsid w:val="00D4312E"/>
    <w:rsid w:val="00D65915"/>
    <w:rsid w:val="00D66A85"/>
    <w:rsid w:val="00D712DE"/>
    <w:rsid w:val="00D759D6"/>
    <w:rsid w:val="00D87D1A"/>
    <w:rsid w:val="00D955DC"/>
    <w:rsid w:val="00DA5C1C"/>
    <w:rsid w:val="00DB52F6"/>
    <w:rsid w:val="00DC0C20"/>
    <w:rsid w:val="00DC73FC"/>
    <w:rsid w:val="00DD1252"/>
    <w:rsid w:val="00DE2FD0"/>
    <w:rsid w:val="00DE3A4B"/>
    <w:rsid w:val="00DE482F"/>
    <w:rsid w:val="00DF06C0"/>
    <w:rsid w:val="00DF1974"/>
    <w:rsid w:val="00DF7692"/>
    <w:rsid w:val="00E11665"/>
    <w:rsid w:val="00E11C84"/>
    <w:rsid w:val="00E1691B"/>
    <w:rsid w:val="00E311F0"/>
    <w:rsid w:val="00E32EB0"/>
    <w:rsid w:val="00E33EE5"/>
    <w:rsid w:val="00E63509"/>
    <w:rsid w:val="00E72FBD"/>
    <w:rsid w:val="00E82EA7"/>
    <w:rsid w:val="00EA69CC"/>
    <w:rsid w:val="00EB35AC"/>
    <w:rsid w:val="00EE4391"/>
    <w:rsid w:val="00EE441F"/>
    <w:rsid w:val="00EE4D99"/>
    <w:rsid w:val="00F05363"/>
    <w:rsid w:val="00F27743"/>
    <w:rsid w:val="00F279AC"/>
    <w:rsid w:val="00F371E0"/>
    <w:rsid w:val="00F445B5"/>
    <w:rsid w:val="00F57651"/>
    <w:rsid w:val="00F7562D"/>
    <w:rsid w:val="00F83FD1"/>
    <w:rsid w:val="00F86CEE"/>
    <w:rsid w:val="00F92495"/>
    <w:rsid w:val="00F978E0"/>
    <w:rsid w:val="00FB0C5B"/>
    <w:rsid w:val="00FC4402"/>
    <w:rsid w:val="00FD4EB4"/>
    <w:rsid w:val="00FD55FF"/>
    <w:rsid w:val="00FE4D1C"/>
    <w:rsid w:val="00FF1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91AA"/>
  <w15:docId w15:val="{3EEE0A02-960B-4FA4-9B8A-EBE81A55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CE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rsid w:val="006348B6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6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rsid w:val="006348B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E3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3C08"/>
  </w:style>
  <w:style w:type="paragraph" w:styleId="a6">
    <w:name w:val="footer"/>
    <w:basedOn w:val="a"/>
    <w:link w:val="a7"/>
    <w:uiPriority w:val="99"/>
    <w:unhideWhenUsed/>
    <w:rsid w:val="000E3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3C08"/>
  </w:style>
  <w:style w:type="paragraph" w:styleId="a8">
    <w:name w:val="Balloon Text"/>
    <w:basedOn w:val="a"/>
    <w:link w:val="a9"/>
    <w:uiPriority w:val="99"/>
    <w:semiHidden/>
    <w:unhideWhenUsed/>
    <w:rsid w:val="00873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873AA3"/>
    <w:rPr>
      <w:rFonts w:ascii="Segoe UI" w:hAnsi="Segoe UI" w:cs="Segoe UI"/>
      <w:sz w:val="18"/>
      <w:szCs w:val="18"/>
      <w:lang w:eastAsia="en-US"/>
    </w:rPr>
  </w:style>
  <w:style w:type="paragraph" w:styleId="aa">
    <w:name w:val="List Paragraph"/>
    <w:basedOn w:val="a"/>
    <w:uiPriority w:val="34"/>
    <w:qFormat/>
    <w:rsid w:val="007E2AAE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3E340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E2FD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E2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05_2.AKMR\Downloads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869F1-FFBA-483D-A05D-C61FBACD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41</TotalTime>
  <Pages>3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KUMI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505_2</dc:creator>
  <cp:lastModifiedBy>Ирина Петровна Текеева</cp:lastModifiedBy>
  <cp:revision>41</cp:revision>
  <cp:lastPrinted>2026-05-12T07:05:00Z</cp:lastPrinted>
  <dcterms:created xsi:type="dcterms:W3CDTF">2025-11-18T11:54:00Z</dcterms:created>
  <dcterms:modified xsi:type="dcterms:W3CDTF">2026-05-18T07:13:00Z</dcterms:modified>
</cp:coreProperties>
</file>